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7B" w:rsidRDefault="001C627B" w:rsidP="009931B2">
      <w:pPr>
        <w:pStyle w:val="Kopfzeile"/>
        <w:rPr>
          <w:noProof/>
          <w:sz w:val="36"/>
          <w:szCs w:val="36"/>
        </w:rPr>
      </w:pPr>
      <w:r w:rsidRPr="00630D1C">
        <w:rPr>
          <w:rFonts w:ascii="Candara" w:hAnsi="Candara"/>
          <w:b/>
          <w:szCs w:val="36"/>
        </w:rPr>
        <w:t>Förderplan</w:t>
      </w:r>
      <w:r>
        <w:rPr>
          <w:rFonts w:ascii="Candara" w:hAnsi="Candara"/>
          <w:szCs w:val="36"/>
        </w:rPr>
        <w:t xml:space="preserve"> </w:t>
      </w:r>
      <w:r w:rsidRPr="00AA2F64">
        <w:rPr>
          <w:rFonts w:ascii="Candara" w:hAnsi="Candara"/>
          <w:b/>
          <w:szCs w:val="36"/>
        </w:rPr>
        <w:t>für</w:t>
      </w:r>
      <w:r>
        <w:rPr>
          <w:rFonts w:ascii="Candara" w:hAnsi="Candara"/>
          <w:szCs w:val="36"/>
        </w:rPr>
        <w:t xml:space="preserve"> _______________________________________ </w:t>
      </w:r>
    </w:p>
    <w:p w:rsidR="001C627B" w:rsidRPr="00921171" w:rsidRDefault="001C627B" w:rsidP="009931B2">
      <w:pPr>
        <w:pStyle w:val="Kopfzeile"/>
        <w:rPr>
          <w:rFonts w:ascii="Candara" w:hAnsi="Candara"/>
          <w:b/>
          <w:sz w:val="18"/>
          <w:szCs w:val="18"/>
        </w:rPr>
      </w:pPr>
      <w:r w:rsidRPr="00921171">
        <w:rPr>
          <w:rFonts w:ascii="Candara" w:hAnsi="Candara"/>
          <w:noProof/>
          <w:sz w:val="18"/>
          <w:szCs w:val="18"/>
        </w:rPr>
        <w:t xml:space="preserve">(nach § 6 und § 40 der Verordnung zur Gestaltung des Schulverhältnisses </w:t>
      </w:r>
      <w:r w:rsidRPr="000A0CA4">
        <w:rPr>
          <w:rFonts w:ascii="Candara" w:hAnsi="Candara"/>
          <w:noProof/>
          <w:sz w:val="18"/>
          <w:szCs w:val="18"/>
        </w:rPr>
        <w:t>- VOGSV –</w:t>
      </w:r>
    </w:p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br/>
      </w:r>
      <w:r w:rsidRPr="00A4140C">
        <w:rPr>
          <w:rFonts w:ascii="Candara" w:hAnsi="Candara" w:cs="Arial"/>
          <w:sz w:val="18"/>
          <w:szCs w:val="18"/>
        </w:rPr>
        <w:t>Geb.: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0" w:name="Text5"/>
      <w:r>
        <w:rPr>
          <w:rFonts w:ascii="Candara" w:hAnsi="Candara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0"/>
      <w:r w:rsidRPr="00A4140C">
        <w:rPr>
          <w:rFonts w:ascii="Candara" w:hAnsi="Candara" w:cs="Arial"/>
          <w:sz w:val="18"/>
          <w:szCs w:val="18"/>
        </w:rPr>
        <w:tab/>
        <w:t>Alter: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1" w:name="Text6"/>
      <w:r>
        <w:rPr>
          <w:rFonts w:ascii="Candara" w:hAnsi="Candara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1"/>
      <w:r>
        <w:rPr>
          <w:rFonts w:ascii="Candara" w:hAnsi="Candara" w:cs="Arial"/>
          <w:sz w:val="18"/>
          <w:szCs w:val="18"/>
        </w:rPr>
        <w:tab/>
        <w:t xml:space="preserve">Klasse: </w:t>
      </w:r>
      <w:bookmarkStart w:id="2" w:name="Text7"/>
      <w:r>
        <w:rPr>
          <w:rFonts w:ascii="Candara" w:hAnsi="Candara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2"/>
      <w:r>
        <w:rPr>
          <w:rFonts w:ascii="Candara" w:hAnsi="Candara" w:cs="Arial"/>
          <w:sz w:val="18"/>
          <w:szCs w:val="18"/>
        </w:rPr>
        <w:t xml:space="preserve"> </w:t>
      </w:r>
      <w:r w:rsidRPr="00A4140C">
        <w:rPr>
          <w:rFonts w:ascii="Candara" w:hAnsi="Candara" w:cs="Arial"/>
          <w:sz w:val="18"/>
          <w:szCs w:val="18"/>
        </w:rPr>
        <w:t>Schulbesuchsjahr: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3" w:name="Text3"/>
      <w:r>
        <w:rPr>
          <w:rFonts w:ascii="Candara" w:hAnsi="Candara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3"/>
      <w:r>
        <w:rPr>
          <w:rFonts w:ascii="Candara" w:hAnsi="Candara" w:cs="Arial"/>
          <w:sz w:val="18"/>
          <w:szCs w:val="18"/>
        </w:rPr>
        <w:t>.</w:t>
      </w:r>
    </w:p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>Klassenlehrer/in: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4" w:name="Text4"/>
      <w:r>
        <w:rPr>
          <w:rFonts w:ascii="Candara" w:hAnsi="Candara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4"/>
      <w:r w:rsidRPr="00A4140C">
        <w:rPr>
          <w:rFonts w:ascii="Candara" w:hAnsi="Candara" w:cs="Arial"/>
          <w:sz w:val="18"/>
          <w:szCs w:val="18"/>
        </w:rPr>
        <w:tab/>
        <w:t>Fachlehrer/in</w:t>
      </w:r>
      <w:r>
        <w:rPr>
          <w:rFonts w:ascii="Candara" w:hAnsi="Candara" w:cs="Arial"/>
          <w:sz w:val="18"/>
          <w:szCs w:val="18"/>
        </w:rPr>
        <w:t xml:space="preserve"> / BFZ - Lehrkraft</w:t>
      </w:r>
      <w:r w:rsidRPr="00A4140C">
        <w:rPr>
          <w:rFonts w:ascii="Candara" w:hAnsi="Candara" w:cs="Arial"/>
          <w:sz w:val="18"/>
          <w:szCs w:val="18"/>
        </w:rPr>
        <w:t xml:space="preserve">: </w:t>
      </w:r>
      <w:bookmarkStart w:id="5" w:name="Text2"/>
      <w:r>
        <w:rPr>
          <w:rFonts w:ascii="Candara" w:hAnsi="Candar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5"/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Aussagen </w:t>
      </w:r>
      <w:r>
        <w:rPr>
          <w:rFonts w:ascii="Candara" w:hAnsi="Candara" w:cs="Arial"/>
          <w:b/>
          <w:sz w:val="18"/>
          <w:szCs w:val="18"/>
        </w:rPr>
        <w:t xml:space="preserve">zur Schülerin / zum Schüler </w:t>
      </w:r>
      <w:r w:rsidRPr="008A710C">
        <w:rPr>
          <w:rFonts w:ascii="Candara" w:hAnsi="Candara" w:cs="Arial"/>
          <w:sz w:val="18"/>
          <w:szCs w:val="18"/>
        </w:rPr>
        <w:t>(</w:t>
      </w:r>
      <w:r>
        <w:rPr>
          <w:rFonts w:ascii="Candara" w:hAnsi="Candara" w:cs="Arial"/>
          <w:sz w:val="18"/>
          <w:szCs w:val="18"/>
        </w:rPr>
        <w:t>Hinweise zu Stärken und Schwächen):</w:t>
      </w:r>
    </w:p>
    <w:bookmarkStart w:id="6" w:name="Text1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6"/>
    </w:p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>Förderschwerpunkte</w:t>
      </w:r>
      <w:r w:rsidRPr="00A4140C">
        <w:rPr>
          <w:rFonts w:ascii="Candara" w:hAnsi="Candara" w:cs="Arial"/>
          <w:sz w:val="18"/>
          <w:szCs w:val="18"/>
        </w:rPr>
        <w:t xml:space="preserve"> (s. Folgeseite)</w:t>
      </w:r>
      <w:r>
        <w:rPr>
          <w:rFonts w:ascii="Candara" w:hAnsi="Candara" w:cs="Arial"/>
          <w:sz w:val="18"/>
          <w:szCs w:val="18"/>
        </w:rPr>
        <w:t>:</w:t>
      </w:r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40D7D">
        <w:rPr>
          <w:rFonts w:ascii="Candara" w:hAnsi="Candara" w:cs="Arial"/>
          <w:b/>
          <w:sz w:val="18"/>
          <w:szCs w:val="18"/>
        </w:rPr>
        <w:t>A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7" w:name="Kontrollkästchen1"/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7"/>
      <w:r>
        <w:rPr>
          <w:rFonts w:ascii="Candara" w:hAnsi="Candara" w:cs="Arial"/>
          <w:sz w:val="18"/>
          <w:szCs w:val="18"/>
        </w:rPr>
        <w:t xml:space="preserve"> Soziale Kompetenzen (SV)</w:t>
      </w:r>
      <w:r>
        <w:rPr>
          <w:rFonts w:ascii="Candara" w:hAnsi="Candara" w:cs="Arial"/>
          <w:sz w:val="18"/>
          <w:szCs w:val="18"/>
        </w:rPr>
        <w:tab/>
      </w:r>
      <w:r>
        <w:rPr>
          <w:rFonts w:ascii="Candara" w:hAnsi="Candara" w:cs="Arial"/>
          <w:sz w:val="18"/>
          <w:szCs w:val="18"/>
        </w:rPr>
        <w:tab/>
      </w:r>
      <w:r w:rsidRPr="007A3AAF">
        <w:rPr>
          <w:rFonts w:ascii="Candara" w:hAnsi="Candara" w:cs="Arial"/>
          <w:b/>
          <w:sz w:val="18"/>
          <w:szCs w:val="18"/>
        </w:rPr>
        <w:t>B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8" w:name="Kontrollkästchen2"/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8"/>
      <w:r w:rsidRPr="00A4140C">
        <w:rPr>
          <w:rFonts w:ascii="Candara" w:hAnsi="Candara" w:cs="Arial"/>
          <w:sz w:val="18"/>
          <w:szCs w:val="18"/>
        </w:rPr>
        <w:t xml:space="preserve"> </w:t>
      </w:r>
      <w:r>
        <w:rPr>
          <w:rFonts w:ascii="Candara" w:hAnsi="Candara" w:cs="Arial"/>
          <w:sz w:val="18"/>
          <w:szCs w:val="18"/>
        </w:rPr>
        <w:t>Lern- und Arbeitskompetenzen</w:t>
      </w:r>
    </w:p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C </w:t>
      </w:r>
      <w:r>
        <w:rPr>
          <w:rFonts w:ascii="Candara" w:hAnsi="Candara" w:cs="Arial"/>
          <w:sz w:val="18"/>
          <w:szCs w:val="18"/>
        </w:rPr>
        <w:t xml:space="preserve"> </w:t>
      </w: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r>
        <w:rPr>
          <w:rFonts w:ascii="Candara" w:hAnsi="Candara" w:cs="Arial"/>
          <w:sz w:val="18"/>
          <w:szCs w:val="18"/>
        </w:rPr>
        <w:t xml:space="preserve"> Kompetenzen im Fach: </w:t>
      </w:r>
      <w:r>
        <w:rPr>
          <w:rFonts w:ascii="Candara" w:hAnsi="Candara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>Lernumfeld</w:t>
      </w:r>
      <w:r>
        <w:rPr>
          <w:rFonts w:ascii="Candara" w:hAnsi="Candara" w:cs="Arial"/>
          <w:sz w:val="18"/>
          <w:szCs w:val="18"/>
        </w:rPr>
        <w:t xml:space="preserve"> (Familie </w:t>
      </w:r>
      <w:r w:rsidRPr="00A4140C">
        <w:rPr>
          <w:rFonts w:ascii="Candara" w:hAnsi="Candara" w:cs="Arial"/>
          <w:sz w:val="18"/>
          <w:szCs w:val="18"/>
        </w:rPr>
        <w:t xml:space="preserve">etc.): </w:t>
      </w:r>
      <w:bookmarkStart w:id="9" w:name="Text8"/>
      <w:r>
        <w:rPr>
          <w:rFonts w:ascii="Candara" w:hAnsi="Candara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9"/>
    </w:p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Angaben zur Zusammenarbeit mit Eltern / Erziehungsberechtigten: </w:t>
      </w:r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4140C">
        <w:rPr>
          <w:rFonts w:ascii="Candara" w:hAnsi="Candara" w:cs="Arial"/>
          <w:sz w:val="18"/>
          <w:szCs w:val="18"/>
        </w:rPr>
        <w:t xml:space="preserve">Gab es einen regelmäßigen Austausch? </w:t>
      </w:r>
      <w:r w:rsidRPr="00A4140C">
        <w:rPr>
          <w:rFonts w:ascii="Candara" w:hAnsi="Candara" w:cs="Arial"/>
          <w:sz w:val="18"/>
          <w:szCs w:val="18"/>
        </w:rPr>
        <w:tab/>
      </w:r>
      <w:bookmarkStart w:id="10" w:name="Kontrollkästchen12"/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10"/>
      <w:r>
        <w:rPr>
          <w:rFonts w:ascii="Candara" w:hAnsi="Candara" w:cs="Arial"/>
          <w:sz w:val="18"/>
          <w:szCs w:val="18"/>
        </w:rPr>
        <w:t xml:space="preserve"> </w:t>
      </w:r>
      <w:r w:rsidRPr="00A4140C">
        <w:rPr>
          <w:rFonts w:ascii="Candara" w:hAnsi="Candara" w:cs="Arial"/>
          <w:sz w:val="18"/>
          <w:szCs w:val="18"/>
        </w:rPr>
        <w:t>Ja</w:t>
      </w:r>
      <w:r w:rsidRPr="00A4140C">
        <w:rPr>
          <w:rFonts w:ascii="Candara" w:hAnsi="Candara" w:cs="Arial"/>
          <w:sz w:val="18"/>
          <w:szCs w:val="18"/>
        </w:rPr>
        <w:tab/>
      </w:r>
      <w:bookmarkStart w:id="11" w:name="Kontrollkästchen13"/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11"/>
      <w:r w:rsidRPr="00A4140C">
        <w:rPr>
          <w:rFonts w:ascii="Candara" w:hAnsi="Candara" w:cs="Arial"/>
          <w:sz w:val="18"/>
          <w:szCs w:val="18"/>
        </w:rPr>
        <w:t xml:space="preserve"> Nein</w:t>
      </w:r>
    </w:p>
    <w:bookmarkStart w:id="12" w:name="Text9"/>
    <w:p w:rsidR="001C627B" w:rsidRDefault="001C627B" w:rsidP="009840A2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ndara" w:hAnsi="Candara" w:cs="Arial"/>
          <w:b/>
          <w:sz w:val="18"/>
          <w:szCs w:val="18"/>
        </w:rPr>
        <w:instrText xml:space="preserve"> FORMTEXT </w:instrText>
      </w:r>
      <w:r>
        <w:rPr>
          <w:rFonts w:ascii="Candara" w:hAnsi="Candara" w:cs="Arial"/>
          <w:b/>
          <w:sz w:val="18"/>
          <w:szCs w:val="18"/>
        </w:rPr>
      </w:r>
      <w:r>
        <w:rPr>
          <w:rFonts w:ascii="Candara" w:hAnsi="Candara" w:cs="Arial"/>
          <w:b/>
          <w:sz w:val="18"/>
          <w:szCs w:val="18"/>
        </w:rPr>
        <w:fldChar w:fldCharType="separate"/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sz w:val="18"/>
          <w:szCs w:val="18"/>
        </w:rPr>
        <w:fldChar w:fldCharType="end"/>
      </w:r>
      <w:bookmarkEnd w:id="12"/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>Gi</w:t>
      </w:r>
      <w:r w:rsidRPr="00A4140C">
        <w:rPr>
          <w:rFonts w:ascii="Candara" w:hAnsi="Candara" w:cs="Arial"/>
          <w:b/>
          <w:sz w:val="18"/>
          <w:szCs w:val="18"/>
        </w:rPr>
        <w:t>b</w:t>
      </w:r>
      <w:r>
        <w:rPr>
          <w:rFonts w:ascii="Candara" w:hAnsi="Candara" w:cs="Arial"/>
          <w:b/>
          <w:sz w:val="18"/>
          <w:szCs w:val="18"/>
        </w:rPr>
        <w:t>t</w:t>
      </w:r>
      <w:r w:rsidRPr="00A4140C">
        <w:rPr>
          <w:rFonts w:ascii="Candara" w:hAnsi="Candara" w:cs="Arial"/>
          <w:b/>
          <w:sz w:val="18"/>
          <w:szCs w:val="18"/>
        </w:rPr>
        <w:t xml:space="preserve"> es gemeinsame Absprachen/Vereinbarungen? </w:t>
      </w:r>
    </w:p>
    <w:bookmarkStart w:id="13" w:name="Text10"/>
    <w:p w:rsidR="001C627B" w:rsidRDefault="001C627B" w:rsidP="009840A2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ndara" w:hAnsi="Candara" w:cs="Arial"/>
          <w:b/>
          <w:sz w:val="18"/>
          <w:szCs w:val="18"/>
        </w:rPr>
        <w:instrText xml:space="preserve"> FORMTEXT </w:instrText>
      </w:r>
      <w:r>
        <w:rPr>
          <w:rFonts w:ascii="Candara" w:hAnsi="Candara" w:cs="Arial"/>
          <w:b/>
          <w:sz w:val="18"/>
          <w:szCs w:val="18"/>
        </w:rPr>
      </w:r>
      <w:r>
        <w:rPr>
          <w:rFonts w:ascii="Candara" w:hAnsi="Candara" w:cs="Arial"/>
          <w:b/>
          <w:sz w:val="18"/>
          <w:szCs w:val="18"/>
        </w:rPr>
        <w:fldChar w:fldCharType="separate"/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sz w:val="18"/>
          <w:szCs w:val="18"/>
        </w:rPr>
        <w:fldChar w:fldCharType="end"/>
      </w:r>
      <w:bookmarkEnd w:id="13"/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Bisherige schulische Maßnahmen: </w:t>
      </w:r>
    </w:p>
    <w:bookmarkStart w:id="14" w:name="Text11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ndara" w:hAnsi="Candara" w:cs="Arial"/>
          <w:b/>
          <w:sz w:val="18"/>
          <w:szCs w:val="18"/>
        </w:rPr>
        <w:instrText xml:space="preserve"> FORMTEXT </w:instrText>
      </w:r>
      <w:r>
        <w:rPr>
          <w:rFonts w:ascii="Candara" w:hAnsi="Candara" w:cs="Arial"/>
          <w:b/>
          <w:sz w:val="18"/>
          <w:szCs w:val="18"/>
        </w:rPr>
      </w:r>
      <w:r>
        <w:rPr>
          <w:rFonts w:ascii="Candara" w:hAnsi="Candara" w:cs="Arial"/>
          <w:b/>
          <w:sz w:val="18"/>
          <w:szCs w:val="18"/>
        </w:rPr>
        <w:fldChar w:fldCharType="separate"/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noProof/>
          <w:sz w:val="18"/>
          <w:szCs w:val="18"/>
        </w:rPr>
        <w:t> </w:t>
      </w:r>
      <w:r>
        <w:rPr>
          <w:rFonts w:ascii="Candara" w:hAnsi="Candara" w:cs="Arial"/>
          <w:b/>
          <w:sz w:val="18"/>
          <w:szCs w:val="18"/>
        </w:rPr>
        <w:fldChar w:fldCharType="end"/>
      </w:r>
      <w:bookmarkEnd w:id="14"/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  <w:r w:rsidRPr="00A4140C">
        <w:rPr>
          <w:rFonts w:ascii="Candara" w:hAnsi="Candara" w:cs="Arial"/>
          <w:b/>
          <w:sz w:val="18"/>
          <w:szCs w:val="18"/>
        </w:rPr>
        <w:t xml:space="preserve">Bisherige außerschulische Maßnahmen: </w:t>
      </w:r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</w:p>
    <w:p w:rsidR="001C627B" w:rsidRDefault="001C627B" w:rsidP="009840A2">
      <w:pPr>
        <w:spacing w:line="480" w:lineRule="auto"/>
        <w:jc w:val="both"/>
        <w:rPr>
          <w:rFonts w:ascii="Candara" w:hAnsi="Candara"/>
          <w:b/>
          <w:szCs w:val="36"/>
        </w:rPr>
      </w:pPr>
    </w:p>
    <w:p w:rsidR="001C627B" w:rsidRDefault="001C627B" w:rsidP="009840A2">
      <w:pPr>
        <w:jc w:val="both"/>
        <w:rPr>
          <w:rFonts w:ascii="Candara" w:hAnsi="Candara"/>
          <w:noProof/>
          <w:sz w:val="18"/>
          <w:szCs w:val="18"/>
        </w:rPr>
      </w:pPr>
      <w:r w:rsidRPr="00AA2F64">
        <w:rPr>
          <w:rFonts w:ascii="Candara" w:hAnsi="Candara"/>
          <w:b/>
          <w:szCs w:val="36"/>
        </w:rPr>
        <w:lastRenderedPageBreak/>
        <w:t>Schuljah</w:t>
      </w:r>
      <w:bookmarkStart w:id="15" w:name="_GoBack"/>
      <w:bookmarkEnd w:id="15"/>
      <w:r w:rsidRPr="00AA2F64">
        <w:rPr>
          <w:rFonts w:ascii="Candara" w:hAnsi="Candara"/>
          <w:b/>
          <w:szCs w:val="36"/>
        </w:rPr>
        <w:t>r</w:t>
      </w:r>
      <w:r>
        <w:rPr>
          <w:rFonts w:ascii="Candara" w:hAnsi="Candara"/>
          <w:szCs w:val="36"/>
        </w:rPr>
        <w:t>_________________</w:t>
      </w:r>
      <w:r w:rsidR="004D0EF7">
        <w:rPr>
          <w:rFonts w:ascii="Candara" w:hAnsi="Candara"/>
          <w:szCs w:val="36"/>
        </w:rPr>
        <w:t xml:space="preserve"> </w:t>
      </w:r>
      <w:r w:rsidRPr="007A3AAF">
        <w:rPr>
          <w:rFonts w:ascii="Candara" w:hAnsi="Candara"/>
          <w:b/>
          <w:szCs w:val="36"/>
        </w:rPr>
        <w:t>Datum</w:t>
      </w:r>
      <w:r>
        <w:rPr>
          <w:rFonts w:ascii="Candara" w:hAnsi="Candara"/>
          <w:b/>
          <w:szCs w:val="36"/>
        </w:rPr>
        <w:t>:</w:t>
      </w:r>
      <w:r>
        <w:rPr>
          <w:noProof/>
          <w:sz w:val="36"/>
          <w:szCs w:val="36"/>
        </w:rPr>
        <w:t>____________</w:t>
      </w:r>
      <w:r w:rsidRPr="000A0CA4">
        <w:rPr>
          <w:rFonts w:ascii="Candara" w:hAnsi="Candara"/>
          <w:noProof/>
          <w:sz w:val="18"/>
          <w:szCs w:val="18"/>
        </w:rPr>
        <w:t xml:space="preserve"> </w:t>
      </w:r>
    </w:p>
    <w:p w:rsidR="001C627B" w:rsidRPr="000A0CA4" w:rsidRDefault="001C627B" w:rsidP="009840A2">
      <w:pPr>
        <w:jc w:val="both"/>
        <w:rPr>
          <w:rFonts w:ascii="Candara" w:hAnsi="Candara" w:cs="Arial"/>
          <w:b/>
          <w:sz w:val="18"/>
          <w:szCs w:val="18"/>
        </w:rPr>
      </w:pPr>
      <w:r w:rsidRPr="000A0CA4">
        <w:rPr>
          <w:rFonts w:ascii="Candara" w:hAnsi="Candara"/>
          <w:noProof/>
          <w:sz w:val="18"/>
          <w:szCs w:val="18"/>
        </w:rPr>
        <w:t>vom Juni 2014 – zur Ablage in der Schülerakte)</w:t>
      </w:r>
    </w:p>
    <w:p w:rsidR="001C627B" w:rsidRDefault="001C627B" w:rsidP="009840A2">
      <w:pPr>
        <w:jc w:val="both"/>
        <w:rPr>
          <w:rFonts w:ascii="Candara" w:hAnsi="Candara" w:cs="Arial"/>
          <w:b/>
          <w:sz w:val="18"/>
          <w:szCs w:val="18"/>
        </w:rPr>
      </w:pPr>
    </w:p>
    <w:p w:rsidR="001C627B" w:rsidRDefault="001C627B" w:rsidP="009840A2">
      <w:pPr>
        <w:jc w:val="both"/>
        <w:rPr>
          <w:rFonts w:ascii="Candara" w:hAnsi="Candara" w:cs="Arial"/>
          <w:b/>
          <w:sz w:val="18"/>
          <w:szCs w:val="18"/>
        </w:rPr>
      </w:pPr>
      <w:r w:rsidRPr="00C93C20">
        <w:rPr>
          <w:rFonts w:ascii="Candara" w:hAnsi="Candara" w:cs="Arial"/>
          <w:b/>
          <w:sz w:val="18"/>
          <w:szCs w:val="18"/>
        </w:rPr>
        <w:t xml:space="preserve">Maßnahmen des BFZ: </w:t>
      </w:r>
    </w:p>
    <w:bookmarkStart w:id="16" w:name="Kontrollkästchen3"/>
    <w:p w:rsidR="001C627B" w:rsidRPr="009A4EB7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16"/>
      <w:r>
        <w:rPr>
          <w:rFonts w:ascii="Candara" w:hAnsi="Candara" w:cs="Arial"/>
          <w:sz w:val="18"/>
          <w:szCs w:val="18"/>
        </w:rPr>
        <w:t xml:space="preserve"> Antrag auf Unterstützung durch das BFZ</w:t>
      </w:r>
    </w:p>
    <w:bookmarkStart w:id="17" w:name="Kontrollkästchen4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17"/>
      <w:r>
        <w:rPr>
          <w:rFonts w:ascii="Candara" w:hAnsi="Candara" w:cs="Arial"/>
          <w:sz w:val="18"/>
          <w:szCs w:val="18"/>
        </w:rPr>
        <w:t xml:space="preserve"> Vorbeugende Maßnahme: Beratung</w:t>
      </w:r>
    </w:p>
    <w:bookmarkStart w:id="18" w:name="Kontrollkästchen5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18"/>
      <w:r>
        <w:rPr>
          <w:rFonts w:ascii="Candara" w:hAnsi="Candara" w:cs="Arial"/>
          <w:sz w:val="18"/>
          <w:szCs w:val="18"/>
        </w:rPr>
        <w:t xml:space="preserve"> Vorbeugende Maßnahme:  Sonderpädagogisches Förderangebot: </w:t>
      </w:r>
      <w:r>
        <w:rPr>
          <w:rFonts w:ascii="Candara" w:hAnsi="Candara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</w:p>
    <w:bookmarkStart w:id="19" w:name="Kontrollkästchen6"/>
    <w:p w:rsidR="001C627B" w:rsidRPr="00C93C20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19"/>
      <w:r>
        <w:rPr>
          <w:rFonts w:ascii="Candara" w:hAnsi="Candara" w:cs="Arial"/>
          <w:sz w:val="18"/>
          <w:szCs w:val="18"/>
        </w:rPr>
        <w:t xml:space="preserve"> Feststellung des Anspruchs auf Förderbedarf im Bereich: </w:t>
      </w:r>
      <w:r>
        <w:rPr>
          <w:rFonts w:ascii="Candara" w:hAnsi="Candara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</w:p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A055CB">
        <w:rPr>
          <w:rFonts w:ascii="Candara" w:hAnsi="Candara" w:cs="Arial"/>
          <w:b/>
          <w:sz w:val="18"/>
          <w:szCs w:val="18"/>
        </w:rPr>
        <w:t>Kontakte zu Institutionen</w:t>
      </w:r>
      <w:r>
        <w:rPr>
          <w:rStyle w:val="Funotenzeichen"/>
          <w:rFonts w:ascii="Candara" w:hAnsi="Candara" w:cs="Arial"/>
          <w:sz w:val="18"/>
          <w:szCs w:val="18"/>
        </w:rPr>
        <w:footnoteReference w:id="1"/>
      </w:r>
      <w:r w:rsidRPr="00A4140C">
        <w:rPr>
          <w:rFonts w:ascii="Candara" w:hAnsi="Candara" w:cs="Arial"/>
          <w:sz w:val="18"/>
          <w:szCs w:val="18"/>
        </w:rPr>
        <w:t xml:space="preserve"> (</w:t>
      </w:r>
      <w:r>
        <w:rPr>
          <w:rFonts w:ascii="Candara" w:hAnsi="Candara" w:cs="Arial"/>
          <w:sz w:val="18"/>
          <w:szCs w:val="18"/>
        </w:rPr>
        <w:t>Ansprechpartner, Telefon und E-Mail</w:t>
      </w:r>
      <w:r w:rsidRPr="00A4140C">
        <w:rPr>
          <w:rFonts w:ascii="Candara" w:hAnsi="Candara" w:cs="Arial"/>
          <w:sz w:val="18"/>
          <w:szCs w:val="18"/>
        </w:rPr>
        <w:t>):</w:t>
      </w:r>
    </w:p>
    <w:bookmarkStart w:id="20" w:name="Kontrollkästchen7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20"/>
      <w:r w:rsidRPr="00A4140C">
        <w:rPr>
          <w:rFonts w:ascii="Candara" w:hAnsi="Candara" w:cs="Arial"/>
          <w:sz w:val="18"/>
          <w:szCs w:val="18"/>
        </w:rPr>
        <w:t xml:space="preserve"> Jugendamt</w:t>
      </w:r>
      <w:r>
        <w:rPr>
          <w:rFonts w:ascii="Candara" w:hAnsi="Candara" w:cs="Arial"/>
          <w:sz w:val="18"/>
          <w:szCs w:val="18"/>
        </w:rPr>
        <w:t xml:space="preserve"> </w:t>
      </w:r>
      <w:bookmarkStart w:id="21" w:name="Text13"/>
      <w:r>
        <w:rPr>
          <w:rFonts w:ascii="Candara" w:hAnsi="Candara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21"/>
    </w:p>
    <w:bookmarkStart w:id="22" w:name="Kontrollkästchen8"/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22"/>
      <w:r w:rsidRPr="00A4140C">
        <w:rPr>
          <w:rFonts w:ascii="Candara" w:hAnsi="Candara" w:cs="Arial"/>
          <w:sz w:val="18"/>
          <w:szCs w:val="18"/>
        </w:rPr>
        <w:t xml:space="preserve"> Schulpsychologe/in </w:t>
      </w:r>
      <w:bookmarkStart w:id="23" w:name="Text14"/>
      <w:r>
        <w:rPr>
          <w:rFonts w:ascii="Candara" w:hAnsi="Candara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23"/>
    </w:p>
    <w:bookmarkStart w:id="24" w:name="Kontrollkästchen9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24"/>
      <w:r>
        <w:rPr>
          <w:rFonts w:ascii="Candara" w:hAnsi="Candara" w:cs="Arial"/>
          <w:sz w:val="18"/>
          <w:szCs w:val="18"/>
        </w:rPr>
        <w:t xml:space="preserve"> BFZ </w:t>
      </w:r>
      <w:bookmarkStart w:id="25" w:name="Text15"/>
      <w:r>
        <w:rPr>
          <w:rFonts w:ascii="Candara" w:hAnsi="Candara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25"/>
    </w:p>
    <w:bookmarkStart w:id="26" w:name="Kontrollkästchen10"/>
    <w:p w:rsidR="001C627B" w:rsidRPr="00A4140C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26"/>
      <w:r w:rsidRPr="00A4140C">
        <w:rPr>
          <w:rFonts w:ascii="Candara" w:hAnsi="Candara" w:cs="Arial"/>
          <w:sz w:val="18"/>
          <w:szCs w:val="18"/>
        </w:rPr>
        <w:t xml:space="preserve"> Erziehungsberatung </w:t>
      </w:r>
      <w:bookmarkStart w:id="27" w:name="Text16"/>
      <w:r>
        <w:rPr>
          <w:rFonts w:ascii="Candara" w:hAnsi="Candara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27"/>
    </w:p>
    <w:bookmarkStart w:id="28" w:name="Kontrollkästchen11"/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FORMCHECKBOX </w:instrText>
      </w:r>
      <w:r w:rsidR="004D0EF7">
        <w:rPr>
          <w:rFonts w:ascii="Candara" w:hAnsi="Candara" w:cs="Arial"/>
          <w:sz w:val="18"/>
          <w:szCs w:val="18"/>
        </w:rPr>
      </w:r>
      <w:r w:rsidR="004D0EF7"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sz w:val="18"/>
          <w:szCs w:val="18"/>
        </w:rPr>
        <w:fldChar w:fldCharType="end"/>
      </w:r>
      <w:bookmarkEnd w:id="28"/>
      <w:r>
        <w:rPr>
          <w:rFonts w:ascii="Candara" w:hAnsi="Candara" w:cs="Arial"/>
          <w:sz w:val="18"/>
          <w:szCs w:val="18"/>
        </w:rPr>
        <w:t xml:space="preserve">Sonstige Einrichtungen </w:t>
      </w:r>
      <w:bookmarkStart w:id="29" w:name="Text17"/>
      <w:r>
        <w:rPr>
          <w:rFonts w:ascii="Candara" w:hAnsi="Candara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  <w:bookmarkEnd w:id="29"/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Bemerkungen: </w:t>
      </w:r>
      <w:r>
        <w:rPr>
          <w:rFonts w:ascii="Candara" w:hAnsi="Candara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ndara" w:hAnsi="Candara" w:cs="Arial"/>
          <w:sz w:val="18"/>
          <w:szCs w:val="18"/>
        </w:rPr>
        <w:instrText xml:space="preserve"> FORMTEXT </w:instrText>
      </w:r>
      <w:r>
        <w:rPr>
          <w:rFonts w:ascii="Candara" w:hAnsi="Candara" w:cs="Arial"/>
          <w:sz w:val="18"/>
          <w:szCs w:val="18"/>
        </w:rPr>
      </w:r>
      <w:r>
        <w:rPr>
          <w:rFonts w:ascii="Candara" w:hAnsi="Candara" w:cs="Arial"/>
          <w:sz w:val="18"/>
          <w:szCs w:val="18"/>
        </w:rPr>
        <w:fldChar w:fldCharType="separate"/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noProof/>
          <w:sz w:val="18"/>
          <w:szCs w:val="18"/>
        </w:rPr>
        <w:t> </w:t>
      </w:r>
      <w:r>
        <w:rPr>
          <w:rFonts w:ascii="Candara" w:hAnsi="Candara" w:cs="Arial"/>
          <w:sz w:val="18"/>
          <w:szCs w:val="18"/>
        </w:rPr>
        <w:fldChar w:fldCharType="end"/>
      </w:r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1C627B" w:rsidRDefault="001C627B" w:rsidP="009840A2">
      <w:pPr>
        <w:rPr>
          <w:rFonts w:ascii="Candara" w:hAnsi="Candara" w:cs="Arial"/>
          <w:b/>
        </w:rPr>
        <w:sectPr w:rsidR="001C627B" w:rsidSect="00A414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536"/>
        <w:gridCol w:w="3828"/>
        <w:gridCol w:w="1842"/>
        <w:gridCol w:w="1701"/>
      </w:tblGrid>
      <w:tr w:rsidR="001C627B" w:rsidRPr="00FD12D6" w:rsidTr="00820CD6">
        <w:tc>
          <w:tcPr>
            <w:tcW w:w="14850" w:type="dxa"/>
            <w:gridSpan w:val="5"/>
            <w:tcBorders>
              <w:top w:val="nil"/>
              <w:left w:val="nil"/>
              <w:right w:val="nil"/>
            </w:tcBorders>
          </w:tcPr>
          <w:p w:rsidR="001C627B" w:rsidRPr="00820CD6" w:rsidRDefault="001C627B" w:rsidP="009840A2">
            <w:pPr>
              <w:pStyle w:val="Kopfzeile"/>
              <w:rPr>
                <w:noProof/>
                <w:sz w:val="36"/>
                <w:szCs w:val="36"/>
              </w:rPr>
            </w:pPr>
            <w:r w:rsidRPr="00820CD6">
              <w:rPr>
                <w:rFonts w:ascii="Candara" w:hAnsi="Candara"/>
                <w:b/>
                <w:szCs w:val="36"/>
              </w:rPr>
              <w:lastRenderedPageBreak/>
              <w:t>Förderplan</w:t>
            </w:r>
            <w:r w:rsidRPr="00820CD6">
              <w:rPr>
                <w:rFonts w:ascii="Candara" w:hAnsi="Candara"/>
                <w:szCs w:val="36"/>
              </w:rPr>
              <w:t xml:space="preserve"> </w:t>
            </w:r>
            <w:r w:rsidRPr="00820CD6">
              <w:rPr>
                <w:rFonts w:ascii="Candara" w:hAnsi="Candara"/>
                <w:b/>
                <w:szCs w:val="36"/>
              </w:rPr>
              <w:t>für</w:t>
            </w:r>
            <w:r w:rsidRPr="00820CD6">
              <w:rPr>
                <w:rFonts w:ascii="Candara" w:hAnsi="Candara"/>
                <w:szCs w:val="36"/>
              </w:rPr>
              <w:t xml:space="preserve"> _______________________________________ </w:t>
            </w:r>
            <w:r w:rsidRPr="00820CD6">
              <w:rPr>
                <w:rFonts w:ascii="Candara" w:hAnsi="Candara"/>
                <w:b/>
                <w:szCs w:val="36"/>
              </w:rPr>
              <w:t>Schuljahr</w:t>
            </w:r>
            <w:r w:rsidRPr="00820CD6">
              <w:rPr>
                <w:rFonts w:ascii="Candara" w:hAnsi="Candara"/>
                <w:szCs w:val="36"/>
              </w:rPr>
              <w:t>_________________</w:t>
            </w:r>
            <w:r w:rsidR="004D0EF7">
              <w:rPr>
                <w:rFonts w:ascii="Candara" w:hAnsi="Candara"/>
                <w:szCs w:val="36"/>
              </w:rPr>
              <w:t xml:space="preserve"> </w:t>
            </w:r>
            <w:r w:rsidRPr="00820CD6">
              <w:rPr>
                <w:rFonts w:ascii="Candara" w:hAnsi="Candara"/>
                <w:b/>
                <w:szCs w:val="36"/>
              </w:rPr>
              <w:t>Datum:</w:t>
            </w:r>
            <w:r w:rsidRPr="00820CD6">
              <w:rPr>
                <w:noProof/>
                <w:sz w:val="36"/>
                <w:szCs w:val="36"/>
              </w:rPr>
              <w:t>____________</w:t>
            </w:r>
          </w:p>
          <w:p w:rsidR="001C627B" w:rsidRPr="00820CD6" w:rsidRDefault="001C627B" w:rsidP="009840A2">
            <w:pPr>
              <w:rPr>
                <w:rFonts w:ascii="Candara" w:hAnsi="Candara" w:cs="Arial"/>
                <w:b/>
              </w:rPr>
            </w:pPr>
          </w:p>
        </w:tc>
      </w:tr>
      <w:tr w:rsidR="001C627B" w:rsidRPr="00FD12D6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</w:rPr>
            </w:pPr>
            <w:r w:rsidRPr="00820CD6">
              <w:rPr>
                <w:rFonts w:ascii="Candara" w:hAnsi="Candara" w:cs="Arial"/>
                <w:b/>
              </w:rPr>
              <w:t>A Soziale Kompetenzen (SV)</w:t>
            </w:r>
          </w:p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t>(Konfliktfähigkeit, Eigen- und Fremdverantwortung, Kooperation, Selbstvertrauen, Kommunikationsfähigkeit, Regelverständnis und Umsetzung, Verhalten im Unterricht, Verhalten in offenen Situationen etc. )</w:t>
            </w:r>
          </w:p>
        </w:tc>
      </w:tr>
      <w:tr w:rsidR="001C627B" w:rsidRPr="00EA7182" w:rsidTr="00820CD6">
        <w:tc>
          <w:tcPr>
            <w:tcW w:w="2943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>Ist-Stand</w:t>
            </w:r>
          </w:p>
          <w:bookmarkStart w:id="30" w:name="Text19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536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WAS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(konkrete Förderziele – bitte priorisieren)</w:t>
            </w:r>
          </w:p>
          <w:bookmarkStart w:id="31" w:name="Text20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828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WIE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(Fördermaßnahmen )</w:t>
            </w:r>
          </w:p>
          <w:bookmarkStart w:id="32" w:name="Text21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WER  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(Verantwortlich)</w:t>
            </w:r>
          </w:p>
          <w:bookmarkStart w:id="33" w:name="Text22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701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>WANN     (</w:t>
            </w:r>
            <w:r w:rsidRPr="00820CD6">
              <w:rPr>
                <w:rFonts w:ascii="Candara" w:hAnsi="Candara" w:cs="Arial"/>
                <w:sz w:val="16"/>
                <w:szCs w:val="16"/>
              </w:rPr>
              <w:t>Zeitraum)</w:t>
            </w:r>
          </w:p>
          <w:bookmarkStart w:id="34" w:name="Text23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1C627B" w:rsidRPr="00FD12D6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</w:rPr>
            </w:pPr>
            <w:r w:rsidRPr="00820CD6">
              <w:rPr>
                <w:rFonts w:ascii="Candara" w:hAnsi="Candara" w:cs="Arial"/>
                <w:b/>
              </w:rPr>
              <w:t>B Lern- und Arbeitskompetenzen (AV)</w:t>
            </w:r>
          </w:p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t>(Lern- und Leistungsmotivation, Ausdauer, Konzentration, Arbeitstempo, Ordnung, Pünktlichkeit, Methodenkompetenzen wie Zeitplanung, Problemlösekompetenz, Lernorganisation, Lernstrategien etc. )</w:t>
            </w:r>
          </w:p>
        </w:tc>
      </w:tr>
      <w:tr w:rsidR="001C627B" w:rsidRPr="00EA7182" w:rsidTr="00820CD6">
        <w:tc>
          <w:tcPr>
            <w:tcW w:w="2943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>Ist-Stand</w:t>
            </w:r>
          </w:p>
          <w:bookmarkStart w:id="35" w:name="Text24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536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WAS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(konkrete Förderziele – bitte priorisieren)</w:t>
            </w:r>
          </w:p>
          <w:bookmarkStart w:id="36" w:name="Text25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828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WIE 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(Fördermaßnahmen )</w:t>
            </w:r>
          </w:p>
          <w:bookmarkStart w:id="37" w:name="Text26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WER  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(Verantwortlich)</w:t>
            </w:r>
          </w:p>
          <w:bookmarkStart w:id="38" w:name="Text27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701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>WANN      (</w:t>
            </w:r>
            <w:r w:rsidRPr="00820CD6">
              <w:rPr>
                <w:rFonts w:ascii="Candara" w:hAnsi="Candara" w:cs="Arial"/>
                <w:sz w:val="16"/>
                <w:szCs w:val="16"/>
              </w:rPr>
              <w:t>Zeitraum)</w:t>
            </w:r>
          </w:p>
          <w:bookmarkStart w:id="39" w:name="Text28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39"/>
          </w:p>
        </w:tc>
      </w:tr>
      <w:tr w:rsidR="001C627B" w:rsidRPr="00AD6BCB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Reflexionstermin: 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</w:p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1C627B" w:rsidRPr="00EA7182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1C627B" w:rsidRPr="00820CD6" w:rsidRDefault="001C627B" w:rsidP="00820CD6">
            <w:pPr>
              <w:tabs>
                <w:tab w:val="left" w:pos="9960"/>
              </w:tabs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</w:p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Datum </w:t>
            </w:r>
            <w:bookmarkStart w:id="40" w:name="Text33"/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40"/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und Unterschrift:   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 xml:space="preserve">Klassenlehrer/in </w:t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  <w:t>Fachlehrer/in / BFZ</w:t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  <w:t xml:space="preserve">Eltern / Erziehungsberechtigte </w:t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  <w:t>Schüler/in</w:t>
            </w:r>
          </w:p>
        </w:tc>
      </w:tr>
      <w:tr w:rsidR="001C627B" w:rsidRPr="00B63CBE" w:rsidTr="00820CD6">
        <w:trPr>
          <w:trHeight w:val="1005"/>
        </w:trPr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Reflexionsgespräch: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(Veränderungen/Ergebnisse/Lernfortschritte werden konkret sichtbar durch):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  <w:bookmarkStart w:id="41" w:name="Text31"/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41"/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</w:p>
          <w:bookmarkStart w:id="42" w:name="Text29"/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1C627B" w:rsidTr="00820CD6">
        <w:trPr>
          <w:trHeight w:val="715"/>
        </w:trPr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Sonstiges </w:t>
            </w:r>
            <w:r w:rsidRPr="00820CD6">
              <w:rPr>
                <w:rFonts w:ascii="Candara" w:hAnsi="Candara" w:cs="Arial"/>
                <w:sz w:val="16"/>
                <w:szCs w:val="16"/>
              </w:rPr>
              <w:t xml:space="preserve">(z.B. Aussagen zu vorbeugenden Maßnahmen der allgemeinen Schule oder zu vorbeugenden Maßnahmen des BFZ oder zum sonderpädagogischen Förderanspruch): </w:t>
            </w:r>
          </w:p>
          <w:bookmarkStart w:id="43" w:name="Text30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43"/>
          </w:p>
        </w:tc>
      </w:tr>
      <w:tr w:rsidR="001C627B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</w:rPr>
            </w:pPr>
            <w:r w:rsidRPr="00820CD6">
              <w:rPr>
                <w:rFonts w:ascii="Candara" w:hAnsi="Candara" w:cs="Arial"/>
                <w:b/>
              </w:rPr>
              <w:t xml:space="preserve">C Kompetenzen im Fach </w:t>
            </w:r>
          </w:p>
          <w:bookmarkStart w:id="44" w:name="Kontrollkästchen14"/>
          <w:p w:rsidR="001C627B" w:rsidRPr="00820CD6" w:rsidRDefault="001C627B" w:rsidP="009840A2">
            <w:pPr>
              <w:rPr>
                <w:rFonts w:ascii="Candara" w:hAnsi="Candara" w:cs="Arial"/>
              </w:rPr>
            </w:pPr>
            <w:r w:rsidRPr="00820CD6">
              <w:rPr>
                <w:rFonts w:ascii="Candara" w:hAnsi="Candara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CD6">
              <w:rPr>
                <w:rFonts w:ascii="Candara" w:hAnsi="Candara" w:cs="Arial"/>
              </w:rPr>
              <w:instrText xml:space="preserve"> FORMCHECKBOX </w:instrText>
            </w:r>
            <w:r w:rsidR="004D0EF7">
              <w:rPr>
                <w:rFonts w:ascii="Candara" w:hAnsi="Candara" w:cs="Arial"/>
              </w:rPr>
            </w:r>
            <w:r w:rsidR="004D0EF7">
              <w:rPr>
                <w:rFonts w:ascii="Candara" w:hAnsi="Candara" w:cs="Arial"/>
              </w:rPr>
              <w:fldChar w:fldCharType="separate"/>
            </w:r>
            <w:r w:rsidRPr="00820CD6">
              <w:rPr>
                <w:rFonts w:ascii="Candara" w:hAnsi="Candara" w:cs="Arial"/>
              </w:rPr>
              <w:fldChar w:fldCharType="end"/>
            </w:r>
            <w:bookmarkEnd w:id="44"/>
            <w:r w:rsidRPr="00820CD6">
              <w:rPr>
                <w:rFonts w:ascii="Candara" w:hAnsi="Candara" w:cs="Arial"/>
              </w:rPr>
              <w:t xml:space="preserve"> Deutsch     </w:t>
            </w:r>
            <w:bookmarkStart w:id="45" w:name="Kontrollkästchen15"/>
            <w:r w:rsidRPr="00820CD6">
              <w:rPr>
                <w:rFonts w:ascii="Candara" w:hAnsi="Candara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CD6">
              <w:rPr>
                <w:rFonts w:ascii="Candara" w:hAnsi="Candara" w:cs="Arial"/>
              </w:rPr>
              <w:instrText xml:space="preserve"> FORMCHECKBOX </w:instrText>
            </w:r>
            <w:r w:rsidR="004D0EF7">
              <w:rPr>
                <w:rFonts w:ascii="Candara" w:hAnsi="Candara" w:cs="Arial"/>
              </w:rPr>
            </w:r>
            <w:r w:rsidR="004D0EF7">
              <w:rPr>
                <w:rFonts w:ascii="Candara" w:hAnsi="Candara" w:cs="Arial"/>
              </w:rPr>
              <w:fldChar w:fldCharType="separate"/>
            </w:r>
            <w:r w:rsidRPr="00820CD6">
              <w:rPr>
                <w:rFonts w:ascii="Candara" w:hAnsi="Candara" w:cs="Arial"/>
              </w:rPr>
              <w:fldChar w:fldCharType="end"/>
            </w:r>
            <w:bookmarkEnd w:id="45"/>
            <w:r w:rsidRPr="00820CD6">
              <w:rPr>
                <w:rFonts w:ascii="Candara" w:hAnsi="Candara" w:cs="Arial"/>
              </w:rPr>
              <w:t xml:space="preserve"> Mathematik     </w:t>
            </w:r>
            <w:bookmarkStart w:id="46" w:name="Kontrollkästchen16"/>
            <w:r w:rsidRPr="00820CD6">
              <w:rPr>
                <w:rFonts w:ascii="Candara" w:hAnsi="Candara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CD6">
              <w:rPr>
                <w:rFonts w:ascii="Candara" w:hAnsi="Candara" w:cs="Arial"/>
              </w:rPr>
              <w:instrText xml:space="preserve"> FORMCHECKBOX </w:instrText>
            </w:r>
            <w:r w:rsidR="004D0EF7">
              <w:rPr>
                <w:rFonts w:ascii="Candara" w:hAnsi="Candara" w:cs="Arial"/>
              </w:rPr>
            </w:r>
            <w:r w:rsidR="004D0EF7">
              <w:rPr>
                <w:rFonts w:ascii="Candara" w:hAnsi="Candara" w:cs="Arial"/>
              </w:rPr>
              <w:fldChar w:fldCharType="separate"/>
            </w:r>
            <w:r w:rsidRPr="00820CD6">
              <w:rPr>
                <w:rFonts w:ascii="Candara" w:hAnsi="Candara" w:cs="Arial"/>
              </w:rPr>
              <w:fldChar w:fldCharType="end"/>
            </w:r>
            <w:bookmarkEnd w:id="46"/>
            <w:r w:rsidRPr="00820CD6">
              <w:rPr>
                <w:rFonts w:ascii="Candara" w:hAnsi="Candara" w:cs="Arial"/>
              </w:rPr>
              <w:t xml:space="preserve"> 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r w:rsidRPr="00820CD6">
              <w:rPr>
                <w:rFonts w:ascii="Candara" w:hAnsi="Candara" w:cs="Arial"/>
              </w:rPr>
              <w:t xml:space="preserve">     </w:t>
            </w:r>
            <w:bookmarkStart w:id="47" w:name="Kontrollkästchen17"/>
            <w:r w:rsidRPr="00820CD6">
              <w:rPr>
                <w:rFonts w:ascii="Candara" w:hAnsi="Candara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CD6">
              <w:rPr>
                <w:rFonts w:ascii="Candara" w:hAnsi="Candara" w:cs="Arial"/>
              </w:rPr>
              <w:instrText xml:space="preserve"> FORMCHECKBOX </w:instrText>
            </w:r>
            <w:r w:rsidR="004D0EF7">
              <w:rPr>
                <w:rFonts w:ascii="Candara" w:hAnsi="Candara" w:cs="Arial"/>
              </w:rPr>
            </w:r>
            <w:r w:rsidR="004D0EF7">
              <w:rPr>
                <w:rFonts w:ascii="Candara" w:hAnsi="Candara" w:cs="Arial"/>
              </w:rPr>
              <w:fldChar w:fldCharType="separate"/>
            </w:r>
            <w:r w:rsidRPr="00820CD6">
              <w:rPr>
                <w:rFonts w:ascii="Candara" w:hAnsi="Candara" w:cs="Arial"/>
              </w:rPr>
              <w:fldChar w:fldCharType="end"/>
            </w:r>
            <w:bookmarkEnd w:id="47"/>
            <w:r w:rsidRPr="00820CD6">
              <w:rPr>
                <w:rFonts w:ascii="Candara" w:hAnsi="Candara" w:cs="Arial"/>
              </w:rPr>
              <w:t xml:space="preserve"> </w:t>
            </w:r>
            <w:bookmarkStart w:id="48" w:name="Text18"/>
            <w:r w:rsidRPr="00820CD6">
              <w:rPr>
                <w:rFonts w:ascii="Candara" w:hAnsi="Candara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</w:rPr>
              <w:instrText xml:space="preserve"> FORMTEXT </w:instrText>
            </w:r>
            <w:r w:rsidRPr="00820CD6">
              <w:rPr>
                <w:rFonts w:ascii="Candara" w:hAnsi="Candara" w:cs="Arial"/>
              </w:rPr>
            </w:r>
            <w:r w:rsidRPr="00820CD6">
              <w:rPr>
                <w:rFonts w:ascii="Candara" w:hAnsi="Candara" w:cs="Arial"/>
              </w:rPr>
              <w:fldChar w:fldCharType="separate"/>
            </w:r>
            <w:r w:rsidRPr="00820CD6">
              <w:rPr>
                <w:rFonts w:ascii="Candara" w:hAnsi="Candara" w:cs="Arial"/>
                <w:noProof/>
              </w:rPr>
              <w:t> </w:t>
            </w:r>
            <w:r w:rsidRPr="00820CD6">
              <w:rPr>
                <w:rFonts w:ascii="Candara" w:hAnsi="Candara" w:cs="Arial"/>
                <w:noProof/>
              </w:rPr>
              <w:t> </w:t>
            </w:r>
            <w:r w:rsidRPr="00820CD6">
              <w:rPr>
                <w:rFonts w:ascii="Candara" w:hAnsi="Candara" w:cs="Arial"/>
                <w:noProof/>
              </w:rPr>
              <w:t> </w:t>
            </w:r>
            <w:r w:rsidRPr="00820CD6">
              <w:rPr>
                <w:rFonts w:ascii="Candara" w:hAnsi="Candara" w:cs="Arial"/>
                <w:noProof/>
              </w:rPr>
              <w:t> </w:t>
            </w:r>
            <w:r w:rsidRPr="00820CD6">
              <w:rPr>
                <w:rFonts w:ascii="Candara" w:hAnsi="Candara" w:cs="Arial"/>
                <w:noProof/>
              </w:rPr>
              <w:t> </w:t>
            </w:r>
            <w:r w:rsidRPr="00820CD6">
              <w:rPr>
                <w:rFonts w:ascii="Candara" w:hAnsi="Candara" w:cs="Arial"/>
              </w:rPr>
              <w:fldChar w:fldCharType="end"/>
            </w:r>
            <w:bookmarkEnd w:id="48"/>
          </w:p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1C627B" w:rsidRPr="00EA7182" w:rsidTr="00820CD6">
        <w:tc>
          <w:tcPr>
            <w:tcW w:w="2943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>Ist-Stand</w:t>
            </w:r>
          </w:p>
          <w:bookmarkStart w:id="49" w:name="Text34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536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WAS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(konkrete Förderziele – bitte priorisieren)</w:t>
            </w:r>
          </w:p>
          <w:bookmarkStart w:id="50" w:name="Text35"/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50"/>
          </w:p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WIE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(Fördermaßnahmen )</w:t>
            </w:r>
          </w:p>
          <w:bookmarkStart w:id="51" w:name="Text36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842" w:type="dxa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WER  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(Verantwortlich)</w:t>
            </w:r>
          </w:p>
          <w:bookmarkStart w:id="52" w:name="Text37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701" w:type="dxa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WANN   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(Zeitraum)</w:t>
            </w:r>
          </w:p>
          <w:bookmarkStart w:id="53" w:name="Text38"/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53"/>
          </w:p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  <w:tr w:rsidR="001C627B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Reflexionstermin: </w:t>
            </w:r>
            <w:bookmarkStart w:id="54" w:name="Text41"/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54"/>
          </w:p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  <w:tr w:rsidR="001C627B" w:rsidTr="00820CD6"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</w:p>
          <w:p w:rsidR="001C627B" w:rsidRPr="00820CD6" w:rsidRDefault="001C627B" w:rsidP="00820CD6">
            <w:pPr>
              <w:tabs>
                <w:tab w:val="left" w:pos="1290"/>
              </w:tabs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</w:p>
          <w:p w:rsidR="001C627B" w:rsidRPr="00820CD6" w:rsidRDefault="001C627B" w:rsidP="009840A2">
            <w:pPr>
              <w:rPr>
                <w:rFonts w:ascii="Candara" w:hAnsi="Candara" w:cs="Arial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Datum </w:t>
            </w:r>
            <w:bookmarkStart w:id="55" w:name="Text39"/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55"/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und Unterschrift:      </w:t>
            </w:r>
            <w:r w:rsidRPr="00820CD6">
              <w:rPr>
                <w:rFonts w:ascii="Candara" w:hAnsi="Candara" w:cs="Arial"/>
                <w:sz w:val="16"/>
                <w:szCs w:val="16"/>
              </w:rPr>
              <w:t xml:space="preserve">Klassenlehrer/in </w:t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  <w:t>Fachlehrer/in / BFZ</w:t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  <w:t xml:space="preserve">Eltern </w:t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</w:r>
            <w:r w:rsidRPr="00820CD6">
              <w:rPr>
                <w:rFonts w:ascii="Candara" w:hAnsi="Candara" w:cs="Arial"/>
                <w:sz w:val="16"/>
                <w:szCs w:val="16"/>
              </w:rPr>
              <w:tab/>
              <w:t>Schüler/in</w:t>
            </w:r>
          </w:p>
        </w:tc>
      </w:tr>
      <w:tr w:rsidR="001C627B" w:rsidRPr="008260A3" w:rsidTr="00820CD6">
        <w:trPr>
          <w:trHeight w:val="782"/>
        </w:trPr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Reflexionsgespräch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(Veränderungen/Ergebnisse/Lernfortschritte werden konkret sichtbar durch):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  <w:bookmarkStart w:id="56" w:name="Text40"/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56"/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 </w:t>
            </w:r>
          </w:p>
          <w:bookmarkStart w:id="57" w:name="Text42"/>
          <w:p w:rsidR="001C627B" w:rsidRPr="00820CD6" w:rsidRDefault="001C627B" w:rsidP="00820CD6">
            <w:pPr>
              <w:ind w:firstLine="708"/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fldChar w:fldCharType="end"/>
            </w:r>
            <w:bookmarkEnd w:id="57"/>
          </w:p>
        </w:tc>
      </w:tr>
      <w:tr w:rsidR="001C627B" w:rsidRPr="008260A3" w:rsidTr="00820CD6">
        <w:trPr>
          <w:trHeight w:val="553"/>
        </w:trPr>
        <w:tc>
          <w:tcPr>
            <w:tcW w:w="14850" w:type="dxa"/>
            <w:gridSpan w:val="5"/>
          </w:tcPr>
          <w:p w:rsidR="001C627B" w:rsidRPr="00820CD6" w:rsidRDefault="001C627B" w:rsidP="009840A2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t xml:space="preserve"> 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Sonstiges </w:t>
            </w:r>
            <w:r w:rsidRPr="00820CD6">
              <w:rPr>
                <w:rFonts w:ascii="Candara" w:hAnsi="Candara" w:cs="Arial"/>
                <w:sz w:val="16"/>
                <w:szCs w:val="16"/>
              </w:rPr>
              <w:t xml:space="preserve">(z.B. Aussagen zu vorbeugenden Maßnahmen der allgemeinen Schule oder zu vorbeugenden Maßnahmen des BFZ oder zum sonderpädagogischen Förderanspruch): </w:t>
            </w:r>
          </w:p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</w:p>
          <w:bookmarkStart w:id="58" w:name="Text43"/>
          <w:p w:rsidR="001C627B" w:rsidRPr="00820CD6" w:rsidRDefault="001C627B" w:rsidP="009840A2">
            <w:pPr>
              <w:rPr>
                <w:rFonts w:ascii="Candara" w:hAnsi="Candara" w:cs="Arial"/>
                <w:sz w:val="16"/>
                <w:szCs w:val="16"/>
              </w:rPr>
            </w:pPr>
            <w:r w:rsidRPr="00820CD6">
              <w:rPr>
                <w:rFonts w:ascii="Candara" w:hAnsi="Candara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0CD6">
              <w:rPr>
                <w:rFonts w:ascii="Candara" w:hAnsi="Candara" w:cs="Arial"/>
                <w:sz w:val="16"/>
                <w:szCs w:val="16"/>
              </w:rPr>
              <w:instrText xml:space="preserve"> FORMTEXT </w:instrText>
            </w:r>
            <w:r w:rsidRPr="00820CD6">
              <w:rPr>
                <w:rFonts w:ascii="Candara" w:hAnsi="Candara" w:cs="Arial"/>
                <w:sz w:val="16"/>
                <w:szCs w:val="16"/>
              </w:rPr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separate"/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noProof/>
                <w:sz w:val="16"/>
                <w:szCs w:val="16"/>
              </w:rPr>
              <w:t> </w:t>
            </w:r>
            <w:r w:rsidRPr="00820CD6">
              <w:rPr>
                <w:rFonts w:ascii="Candara" w:hAnsi="Candara" w:cs="Arial"/>
                <w:sz w:val="16"/>
                <w:szCs w:val="16"/>
              </w:rPr>
              <w:fldChar w:fldCharType="end"/>
            </w:r>
            <w:bookmarkEnd w:id="58"/>
          </w:p>
        </w:tc>
      </w:tr>
    </w:tbl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  <w:sectPr w:rsidR="001C627B" w:rsidSect="009840A2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1C627B" w:rsidRDefault="001C627B" w:rsidP="009840A2">
      <w:pPr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1C627B" w:rsidRDefault="001C627B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</w:pPr>
    </w:p>
    <w:p w:rsidR="001C627B" w:rsidRPr="00B15272" w:rsidRDefault="001C627B" w:rsidP="00921171">
      <w:pPr>
        <w:spacing w:line="480" w:lineRule="auto"/>
        <w:jc w:val="both"/>
        <w:rPr>
          <w:rFonts w:ascii="Candara" w:hAnsi="Candara" w:cs="Arial"/>
          <w:b/>
          <w:sz w:val="18"/>
          <w:szCs w:val="18"/>
        </w:rPr>
        <w:sectPr w:rsidR="001C627B" w:rsidRPr="00B15272" w:rsidSect="009840A2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1C627B" w:rsidTr="00820CD6">
        <w:tc>
          <w:tcPr>
            <w:tcW w:w="14850" w:type="dxa"/>
          </w:tcPr>
          <w:p w:rsidR="001C627B" w:rsidRPr="00820CD6" w:rsidRDefault="001C627B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lastRenderedPageBreak/>
              <w:t xml:space="preserve">Sonstiges </w:t>
            </w:r>
            <w:r w:rsidRPr="00820CD6">
              <w:rPr>
                <w:rFonts w:ascii="Candara" w:hAnsi="Candara" w:cs="Arial"/>
                <w:sz w:val="16"/>
                <w:szCs w:val="16"/>
              </w:rPr>
              <w:t>(z.B. Aussagen zu  vorbeugenden Maßnahmen der allgemeinen Schule oder zu  vorbeugenden Maßnahmen  des BFZ oder zum sonderpädagogischen Förderanspruch):</w:t>
            </w: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            </w:t>
            </w:r>
          </w:p>
          <w:p w:rsidR="001C627B" w:rsidRPr="00820CD6" w:rsidRDefault="001C627B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1C627B" w:rsidRPr="00820CD6" w:rsidRDefault="001C627B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1C627B" w:rsidRPr="00820CD6" w:rsidRDefault="001C627B" w:rsidP="000A0CA4">
            <w:pPr>
              <w:rPr>
                <w:rFonts w:ascii="Calibri" w:hAnsi="Calibri"/>
                <w:b/>
              </w:rPr>
            </w:pPr>
            <w:r w:rsidRPr="00820CD6">
              <w:rPr>
                <w:rFonts w:ascii="Calibri" w:hAnsi="Calibri"/>
                <w:b/>
                <w:sz w:val="22"/>
                <w:szCs w:val="22"/>
              </w:rPr>
              <w:t>Die vorbeugende Maßnahme im Schwerpunkt _________ / der Anspruch auf sonderpädagogische Förderung im Schwerpunkt ____________ bleibt bestehen / wird aufgehoben.</w:t>
            </w:r>
            <w:r w:rsidRPr="00820CD6">
              <w:rPr>
                <w:rStyle w:val="Funotenzeichen"/>
                <w:rFonts w:ascii="Calibri" w:hAnsi="Calibri"/>
                <w:b/>
                <w:sz w:val="22"/>
                <w:szCs w:val="22"/>
              </w:rPr>
              <w:footnoteReference w:id="2"/>
            </w:r>
            <w:r w:rsidRPr="00820CD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1C627B" w:rsidRPr="00820CD6" w:rsidRDefault="001C627B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  <w:p w:rsidR="001C627B" w:rsidRPr="00820CD6" w:rsidRDefault="001C627B" w:rsidP="004F7C48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820CD6">
              <w:rPr>
                <w:rFonts w:ascii="Candara" w:hAnsi="Candara" w:cs="Arial"/>
                <w:b/>
                <w:sz w:val="16"/>
                <w:szCs w:val="16"/>
              </w:rPr>
              <w:t xml:space="preserve">              </w:t>
            </w:r>
          </w:p>
          <w:p w:rsidR="001C627B" w:rsidRPr="00820CD6" w:rsidRDefault="001C627B" w:rsidP="007305A0">
            <w:pPr>
              <w:rPr>
                <w:rFonts w:ascii="Candara" w:hAnsi="Candara" w:cs="Arial"/>
                <w:b/>
                <w:sz w:val="16"/>
                <w:szCs w:val="16"/>
              </w:rPr>
            </w:pPr>
          </w:p>
        </w:tc>
      </w:tr>
    </w:tbl>
    <w:p w:rsidR="001C627B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Pr="00110879" w:rsidRDefault="001C627B" w:rsidP="009931B2">
      <w:pPr>
        <w:rPr>
          <w:rFonts w:ascii="Calibri" w:hAnsi="Calibri"/>
          <w:b/>
          <w:sz w:val="22"/>
          <w:szCs w:val="22"/>
        </w:rPr>
      </w:pPr>
      <w:r w:rsidRPr="00110879">
        <w:rPr>
          <w:rFonts w:ascii="Calibri" w:hAnsi="Calibri"/>
          <w:b/>
          <w:sz w:val="22"/>
          <w:szCs w:val="22"/>
        </w:rPr>
        <w:t>Die Evaluation mit Förderplanfortschreibung erfolgt am: ____________________________</w:t>
      </w:r>
    </w:p>
    <w:p w:rsidR="001C627B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Die vorbeugende Maßnahme im Schwerpunkt _________ / der Anspruch auf sonderpädagogische Förderung im Schwerpunkt ____________ bleibt bestehen / wird aufgehoben.</w:t>
      </w:r>
      <w:r>
        <w:rPr>
          <w:rStyle w:val="Funotenzeichen"/>
          <w:rFonts w:ascii="Calibri" w:hAnsi="Calibri"/>
          <w:b/>
          <w:sz w:val="22"/>
          <w:szCs w:val="22"/>
        </w:rPr>
        <w:footnoteReference w:id="3"/>
      </w:r>
      <w:r w:rsidRPr="00110879">
        <w:rPr>
          <w:rFonts w:ascii="Calibri" w:hAnsi="Calibri"/>
          <w:b/>
          <w:sz w:val="22"/>
          <w:szCs w:val="22"/>
        </w:rPr>
        <w:t xml:space="preserve"> </w:t>
      </w:r>
    </w:p>
    <w:p w:rsidR="001C627B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Pr="00110879" w:rsidRDefault="001C627B" w:rsidP="009931B2">
      <w:pPr>
        <w:rPr>
          <w:rFonts w:ascii="Calibri" w:hAnsi="Calibri"/>
          <w:b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sz w:val="22"/>
          <w:szCs w:val="22"/>
        </w:rPr>
      </w:pPr>
    </w:p>
    <w:p w:rsidR="001C627B" w:rsidRPr="00F43A30" w:rsidRDefault="001C627B" w:rsidP="009931B2">
      <w:pPr>
        <w:rPr>
          <w:rFonts w:ascii="Calibri" w:hAnsi="Calibri"/>
          <w:sz w:val="22"/>
          <w:szCs w:val="22"/>
        </w:rPr>
      </w:pPr>
      <w:r w:rsidRPr="00F43A3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______________________       ____________________________</w:t>
      </w:r>
    </w:p>
    <w:p w:rsidR="001C627B" w:rsidRPr="00F43A30" w:rsidRDefault="001C627B" w:rsidP="009931B2">
      <w:pPr>
        <w:rPr>
          <w:rFonts w:ascii="Calibri" w:hAnsi="Calibri"/>
          <w:sz w:val="22"/>
          <w:szCs w:val="22"/>
        </w:rPr>
      </w:pPr>
      <w:r w:rsidRPr="00F43A30">
        <w:rPr>
          <w:rFonts w:ascii="Calibri" w:hAnsi="Calibri"/>
          <w:sz w:val="22"/>
          <w:szCs w:val="22"/>
        </w:rPr>
        <w:t>Geprüft und befürwortet durch die Schull</w:t>
      </w:r>
      <w:r>
        <w:rPr>
          <w:rFonts w:ascii="Calibri" w:hAnsi="Calibri"/>
          <w:sz w:val="22"/>
          <w:szCs w:val="22"/>
        </w:rPr>
        <w:t xml:space="preserve">eitung der allgemeinen Schule               </w:t>
      </w:r>
      <w:r w:rsidRPr="00F43A30">
        <w:rPr>
          <w:rFonts w:ascii="Calibri" w:hAnsi="Calibri"/>
          <w:sz w:val="22"/>
          <w:szCs w:val="22"/>
        </w:rPr>
        <w:t>Ort, Datum</w:t>
      </w:r>
      <w:r>
        <w:rPr>
          <w:rFonts w:ascii="Calibri" w:hAnsi="Calibri"/>
          <w:sz w:val="22"/>
          <w:szCs w:val="22"/>
        </w:rPr>
        <w:t xml:space="preserve">                                </w:t>
      </w:r>
      <w:r w:rsidRPr="00F43A30">
        <w:rPr>
          <w:rFonts w:ascii="Calibri" w:hAnsi="Calibri"/>
          <w:sz w:val="22"/>
          <w:szCs w:val="22"/>
        </w:rPr>
        <w:t xml:space="preserve">Schulleiter/in ( mit Schulstempel)       </w:t>
      </w:r>
    </w:p>
    <w:p w:rsidR="001C627B" w:rsidRDefault="001C627B" w:rsidP="009931B2">
      <w:pPr>
        <w:rPr>
          <w:rFonts w:ascii="Calibri" w:hAnsi="Calibri"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sz w:val="22"/>
          <w:szCs w:val="22"/>
        </w:rPr>
      </w:pPr>
    </w:p>
    <w:p w:rsidR="001C627B" w:rsidRDefault="001C627B" w:rsidP="009931B2">
      <w:pPr>
        <w:rPr>
          <w:rFonts w:ascii="Calibri" w:hAnsi="Calibri"/>
          <w:sz w:val="22"/>
          <w:szCs w:val="22"/>
        </w:rPr>
      </w:pPr>
    </w:p>
    <w:p w:rsidR="001C627B" w:rsidRPr="00F43A30" w:rsidRDefault="001C627B" w:rsidP="009931B2">
      <w:pPr>
        <w:rPr>
          <w:rFonts w:ascii="Calibri" w:hAnsi="Calibri"/>
          <w:sz w:val="22"/>
          <w:szCs w:val="22"/>
        </w:rPr>
      </w:pPr>
      <w:r w:rsidRPr="00F43A30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______________________       ____________________________</w:t>
      </w:r>
    </w:p>
    <w:p w:rsidR="001C627B" w:rsidRPr="004F27DF" w:rsidRDefault="001C627B" w:rsidP="009931B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43A30">
        <w:rPr>
          <w:rFonts w:ascii="Calibri" w:hAnsi="Calibri"/>
          <w:sz w:val="22"/>
          <w:szCs w:val="22"/>
        </w:rPr>
        <w:t xml:space="preserve">Geprüft </w:t>
      </w:r>
      <w:r>
        <w:rPr>
          <w:rFonts w:ascii="Calibri" w:hAnsi="Calibri"/>
          <w:sz w:val="22"/>
          <w:szCs w:val="22"/>
        </w:rPr>
        <w:t xml:space="preserve">und befürwortet durch die BFZ - Schulleitung                                                 </w:t>
      </w:r>
      <w:r w:rsidRPr="00F43A30">
        <w:rPr>
          <w:rFonts w:ascii="Calibri" w:hAnsi="Calibri"/>
          <w:sz w:val="22"/>
          <w:szCs w:val="22"/>
        </w:rPr>
        <w:t>Ort, Datum</w:t>
      </w:r>
      <w:r>
        <w:rPr>
          <w:rFonts w:ascii="Calibri" w:hAnsi="Calibri"/>
          <w:sz w:val="22"/>
          <w:szCs w:val="22"/>
        </w:rPr>
        <w:t xml:space="preserve">                                </w:t>
      </w:r>
      <w:r w:rsidRPr="00F43A30">
        <w:rPr>
          <w:rFonts w:ascii="Calibri" w:hAnsi="Calibri"/>
          <w:sz w:val="22"/>
          <w:szCs w:val="22"/>
        </w:rPr>
        <w:t>Schulleiter/in ( mit Schulstempel)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  <w:r w:rsidRPr="00F43A30">
        <w:t xml:space="preserve">                                                                                                                              </w:t>
      </w:r>
    </w:p>
    <w:p w:rsidR="001C627B" w:rsidRDefault="001C627B">
      <w:pPr>
        <w:rPr>
          <w:rFonts w:ascii="Candara" w:hAnsi="Candara" w:cs="Arial"/>
        </w:rPr>
      </w:pPr>
    </w:p>
    <w:sectPr w:rsidR="001C627B" w:rsidSect="00A4140C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7B" w:rsidRDefault="001C627B" w:rsidP="006C5A59">
      <w:r>
        <w:separator/>
      </w:r>
    </w:p>
  </w:endnote>
  <w:endnote w:type="continuationSeparator" w:id="0">
    <w:p w:rsidR="001C627B" w:rsidRDefault="001C627B" w:rsidP="006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B" w:rsidRDefault="001C62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B" w:rsidRDefault="00EB546C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4D0EF7">
      <w:rPr>
        <w:noProof/>
      </w:rPr>
      <w:t>1</w:t>
    </w:r>
    <w:r>
      <w:rPr>
        <w:noProof/>
      </w:rPr>
      <w:fldChar w:fldCharType="end"/>
    </w:r>
  </w:p>
  <w:p w:rsidR="001C627B" w:rsidRDefault="001C627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B" w:rsidRDefault="001C62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7B" w:rsidRDefault="001C627B" w:rsidP="006C5A59">
      <w:r>
        <w:separator/>
      </w:r>
    </w:p>
  </w:footnote>
  <w:footnote w:type="continuationSeparator" w:id="0">
    <w:p w:rsidR="001C627B" w:rsidRDefault="001C627B" w:rsidP="006C5A59">
      <w:r>
        <w:continuationSeparator/>
      </w:r>
    </w:p>
  </w:footnote>
  <w:footnote w:id="1">
    <w:p w:rsidR="001C627B" w:rsidRDefault="001C627B" w:rsidP="009840A2">
      <w:pPr>
        <w:pStyle w:val="Funotentext"/>
      </w:pPr>
      <w:r w:rsidRPr="007305A0">
        <w:rPr>
          <w:rStyle w:val="Funotenzeichen"/>
          <w:rFonts w:ascii="Candara" w:hAnsi="Candara"/>
          <w:sz w:val="16"/>
          <w:szCs w:val="16"/>
        </w:rPr>
        <w:footnoteRef/>
      </w:r>
      <w:r w:rsidRPr="007305A0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Datenschutz beachten (</w:t>
      </w:r>
      <w:r w:rsidRPr="007305A0">
        <w:rPr>
          <w:rFonts w:ascii="Candara" w:hAnsi="Candara"/>
          <w:sz w:val="16"/>
          <w:szCs w:val="16"/>
        </w:rPr>
        <w:t xml:space="preserve">Einverständniserklärung </w:t>
      </w:r>
      <w:r>
        <w:rPr>
          <w:rFonts w:ascii="Candara" w:hAnsi="Candara"/>
          <w:sz w:val="16"/>
          <w:szCs w:val="16"/>
        </w:rPr>
        <w:t xml:space="preserve">in </w:t>
      </w:r>
      <w:r w:rsidRPr="007305A0">
        <w:rPr>
          <w:rFonts w:ascii="Candara" w:hAnsi="Candara"/>
          <w:sz w:val="16"/>
          <w:szCs w:val="16"/>
        </w:rPr>
        <w:t>Schülerakte</w:t>
      </w:r>
      <w:r>
        <w:rPr>
          <w:rFonts w:ascii="Candara" w:hAnsi="Candara"/>
          <w:sz w:val="16"/>
          <w:szCs w:val="16"/>
        </w:rPr>
        <w:t xml:space="preserve"> abheften</w:t>
      </w:r>
      <w:r w:rsidRPr="007305A0">
        <w:rPr>
          <w:rFonts w:ascii="Candara" w:hAnsi="Candara"/>
          <w:sz w:val="16"/>
          <w:szCs w:val="16"/>
        </w:rPr>
        <w:t>)</w:t>
      </w:r>
    </w:p>
  </w:footnote>
  <w:footnote w:id="2">
    <w:p w:rsidR="001C627B" w:rsidRDefault="001C627B" w:rsidP="000A0CA4">
      <w:pPr>
        <w:pStyle w:val="Funotentext"/>
      </w:pPr>
      <w:r>
        <w:rPr>
          <w:rStyle w:val="Funotenzeichen"/>
        </w:rPr>
        <w:footnoteRef/>
      </w:r>
      <w:r>
        <w:t xml:space="preserve"> Zutreffendes einfügen und /bzw. unterstreichen.</w:t>
      </w:r>
    </w:p>
  </w:footnote>
  <w:footnote w:id="3">
    <w:p w:rsidR="001C627B" w:rsidRDefault="001C627B" w:rsidP="009931B2">
      <w:pPr>
        <w:pStyle w:val="Funotentext"/>
      </w:pPr>
      <w:r>
        <w:rPr>
          <w:rStyle w:val="Funotenzeichen"/>
        </w:rPr>
        <w:footnoteRef/>
      </w:r>
      <w:r>
        <w:t xml:space="preserve"> Zutreffendes einfügen und /bzw. unterstreichen.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B" w:rsidRDefault="001C62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B" w:rsidRDefault="001C627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B" w:rsidRDefault="001C62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59"/>
    <w:rsid w:val="00011C35"/>
    <w:rsid w:val="00046E80"/>
    <w:rsid w:val="000A0CA4"/>
    <w:rsid w:val="00110879"/>
    <w:rsid w:val="00155795"/>
    <w:rsid w:val="00171137"/>
    <w:rsid w:val="001C627B"/>
    <w:rsid w:val="001F7A7E"/>
    <w:rsid w:val="00252E98"/>
    <w:rsid w:val="00263052"/>
    <w:rsid w:val="00265F00"/>
    <w:rsid w:val="00284D56"/>
    <w:rsid w:val="00296E96"/>
    <w:rsid w:val="002B1700"/>
    <w:rsid w:val="002D4FE8"/>
    <w:rsid w:val="002F0DDD"/>
    <w:rsid w:val="00305D7E"/>
    <w:rsid w:val="00315C81"/>
    <w:rsid w:val="003268CE"/>
    <w:rsid w:val="00346425"/>
    <w:rsid w:val="00355CC2"/>
    <w:rsid w:val="00396C8B"/>
    <w:rsid w:val="00442841"/>
    <w:rsid w:val="00450AF5"/>
    <w:rsid w:val="0046317C"/>
    <w:rsid w:val="004652D9"/>
    <w:rsid w:val="004D0EF7"/>
    <w:rsid w:val="004F27DF"/>
    <w:rsid w:val="004F42CB"/>
    <w:rsid w:val="004F7C48"/>
    <w:rsid w:val="0054183E"/>
    <w:rsid w:val="00555900"/>
    <w:rsid w:val="005A22C8"/>
    <w:rsid w:val="005B446C"/>
    <w:rsid w:val="00622896"/>
    <w:rsid w:val="00630D1C"/>
    <w:rsid w:val="006C5A59"/>
    <w:rsid w:val="00702D0F"/>
    <w:rsid w:val="007305A0"/>
    <w:rsid w:val="007818B3"/>
    <w:rsid w:val="00787D95"/>
    <w:rsid w:val="0079280C"/>
    <w:rsid w:val="007A3AAF"/>
    <w:rsid w:val="00820CD6"/>
    <w:rsid w:val="008260A3"/>
    <w:rsid w:val="00870394"/>
    <w:rsid w:val="0089675E"/>
    <w:rsid w:val="008A710C"/>
    <w:rsid w:val="008B0A8A"/>
    <w:rsid w:val="008E6A37"/>
    <w:rsid w:val="00910FBD"/>
    <w:rsid w:val="00921171"/>
    <w:rsid w:val="0093128F"/>
    <w:rsid w:val="00940D7D"/>
    <w:rsid w:val="00976817"/>
    <w:rsid w:val="009840A2"/>
    <w:rsid w:val="009931B2"/>
    <w:rsid w:val="009A2969"/>
    <w:rsid w:val="009A4EB7"/>
    <w:rsid w:val="009D0B3C"/>
    <w:rsid w:val="00A055CB"/>
    <w:rsid w:val="00A15012"/>
    <w:rsid w:val="00A4062D"/>
    <w:rsid w:val="00A4140C"/>
    <w:rsid w:val="00A53267"/>
    <w:rsid w:val="00A57718"/>
    <w:rsid w:val="00A57B8E"/>
    <w:rsid w:val="00A94B98"/>
    <w:rsid w:val="00AA2F64"/>
    <w:rsid w:val="00AD6BCB"/>
    <w:rsid w:val="00AE7E4F"/>
    <w:rsid w:val="00B15272"/>
    <w:rsid w:val="00B52641"/>
    <w:rsid w:val="00B63CBE"/>
    <w:rsid w:val="00BA7ECA"/>
    <w:rsid w:val="00BE0181"/>
    <w:rsid w:val="00BE3293"/>
    <w:rsid w:val="00BF29A0"/>
    <w:rsid w:val="00C50EDD"/>
    <w:rsid w:val="00C64922"/>
    <w:rsid w:val="00C93C20"/>
    <w:rsid w:val="00CE1F5E"/>
    <w:rsid w:val="00D720F9"/>
    <w:rsid w:val="00D836D5"/>
    <w:rsid w:val="00DE1D23"/>
    <w:rsid w:val="00EA7182"/>
    <w:rsid w:val="00EB546C"/>
    <w:rsid w:val="00EC1896"/>
    <w:rsid w:val="00F070F2"/>
    <w:rsid w:val="00F1238E"/>
    <w:rsid w:val="00F1502A"/>
    <w:rsid w:val="00F43A30"/>
    <w:rsid w:val="00FC4208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A5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C5A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rsid w:val="006C5A5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52E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52E98"/>
    <w:rPr>
      <w:rFonts w:ascii="Tahoma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7305A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rsid w:val="007305A0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7305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A5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C5A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rsid w:val="006C5A5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52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52E98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52E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52E98"/>
    <w:rPr>
      <w:rFonts w:ascii="Tahoma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7305A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rsid w:val="007305A0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7305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7305A0"/>
    <w:rPr>
      <w:rFonts w:ascii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4E1D9A75.dotm</Template>
  <TotalTime>0</TotalTime>
  <Pages>3</Pages>
  <Words>456</Words>
  <Characters>5353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Förderplan für _______________________________________</vt:lpstr>
    </vt:vector>
  </TitlesOfParts>
  <Company>Land Hessen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Förderplan für _______________________________________</dc:title>
  <dc:creator>Schwalenberg-Leister, Renate (SSA HU)</dc:creator>
  <cp:lastModifiedBy>Krüger, Steffen (LSA SSA HU)</cp:lastModifiedBy>
  <cp:revision>4</cp:revision>
  <cp:lastPrinted>2015-07-21T09:34:00Z</cp:lastPrinted>
  <dcterms:created xsi:type="dcterms:W3CDTF">2015-10-26T12:39:00Z</dcterms:created>
  <dcterms:modified xsi:type="dcterms:W3CDTF">2015-11-05T09:59:00Z</dcterms:modified>
</cp:coreProperties>
</file>